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4EB95" w14:textId="77777777" w:rsidR="009351ED" w:rsidRPr="009351ED" w:rsidRDefault="009351ED" w:rsidP="009351ED">
      <w:pPr>
        <w:spacing w:after="240"/>
        <w:rPr>
          <w:rFonts w:eastAsia="Times New Roman"/>
          <w:lang w:val="fi-FI" w:eastAsia="fi-FI"/>
        </w:rPr>
      </w:pPr>
      <w:bookmarkStart w:id="0" w:name="_GoBack"/>
      <w:bookmarkEnd w:id="0"/>
    </w:p>
    <w:p w14:paraId="3734FD72" w14:textId="6DD3D760" w:rsidR="009351ED" w:rsidRPr="00222B31" w:rsidRDefault="009351ED" w:rsidP="009351ED">
      <w:pPr>
        <w:spacing w:after="160"/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</w:pPr>
      <w:r w:rsidRPr="00222B31"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  <w:t>.</w:t>
      </w:r>
      <w:r w:rsidR="00547E5E" w:rsidRPr="00222B31"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  <w:t>”Oletko tietoinen”</w:t>
      </w:r>
    </w:p>
    <w:p w14:paraId="538E9E42" w14:textId="77777777" w:rsidR="009A16EF" w:rsidRPr="00222B31" w:rsidRDefault="00547E5E" w:rsidP="009351ED">
      <w:pPr>
        <w:spacing w:after="160"/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</w:pPr>
      <w:r w:rsidRPr="00222B31"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  <w:t xml:space="preserve">Windows 10 tietoturvapäivitykset loppuvat lokakuussa 2025. </w:t>
      </w:r>
    </w:p>
    <w:p w14:paraId="0CDDCCF2" w14:textId="12DCB709" w:rsidR="00547E5E" w:rsidRPr="00222B31" w:rsidRDefault="00547E5E" w:rsidP="009351ED">
      <w:pPr>
        <w:spacing w:after="160"/>
        <w:rPr>
          <w:rFonts w:ascii="Arial" w:eastAsia="Times New Roman" w:hAnsi="Arial" w:cs="Arial"/>
          <w:b/>
          <w:bCs/>
          <w:sz w:val="22"/>
          <w:szCs w:val="22"/>
          <w:lang w:val="fi-FI" w:eastAsia="fi-FI"/>
        </w:rPr>
      </w:pPr>
      <w:r w:rsidRPr="00222B31"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  <w:t xml:space="preserve">Tietotekniset </w:t>
      </w:r>
      <w:r w:rsidR="009471BB" w:rsidRPr="00222B31"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  <w:t>opastajat kehottavat käyttäjiä valppauteen</w:t>
      </w:r>
      <w:r w:rsidR="00222B31" w:rsidRPr="00222B31">
        <w:rPr>
          <w:rFonts w:ascii="Arial" w:eastAsia="Times New Roman" w:hAnsi="Arial" w:cs="Arial"/>
          <w:b/>
          <w:bCs/>
          <w:color w:val="000000"/>
          <w:sz w:val="22"/>
          <w:szCs w:val="22"/>
          <w:lang w:val="fi-FI" w:eastAsia="fi-FI"/>
        </w:rPr>
        <w:t>, saadaanko Windows 11 asennetuksi koneellesi!</w:t>
      </w:r>
    </w:p>
    <w:p w14:paraId="06EBBE1B" w14:textId="77777777" w:rsidR="009351ED" w:rsidRPr="00222B31" w:rsidRDefault="009351ED" w:rsidP="009351ED">
      <w:pPr>
        <w:rPr>
          <w:rFonts w:ascii="Arial" w:eastAsia="Times New Roman" w:hAnsi="Arial" w:cs="Arial"/>
          <w:sz w:val="22"/>
          <w:szCs w:val="22"/>
          <w:lang w:val="fi-FI" w:eastAsia="fi-FI"/>
        </w:rPr>
      </w:pPr>
    </w:p>
    <w:p w14:paraId="55C4C125" w14:textId="0E7445C6" w:rsidR="000874A6" w:rsidRPr="00222B31" w:rsidRDefault="000874A6" w:rsidP="000874A6">
      <w:pPr>
        <w:pStyle w:val="NormaaliWWW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r w:rsidRPr="00222B31">
        <w:rPr>
          <w:rFonts w:ascii="Arial" w:hAnsi="Arial" w:cs="Arial"/>
          <w:color w:val="222222"/>
          <w:sz w:val="22"/>
          <w:szCs w:val="22"/>
        </w:rPr>
        <w:t>Microsoft</w:t>
      </w:r>
      <w:r w:rsidR="009A16EF" w:rsidRPr="00222B31">
        <w:rPr>
          <w:rFonts w:ascii="Arial" w:hAnsi="Arial" w:cs="Arial"/>
          <w:color w:val="222222"/>
          <w:sz w:val="22"/>
          <w:szCs w:val="22"/>
        </w:rPr>
        <w:t xml:space="preserve">in </w:t>
      </w:r>
      <w:r w:rsidRPr="00222B31">
        <w:rPr>
          <w:rFonts w:ascii="Arial" w:hAnsi="Arial" w:cs="Arial"/>
          <w:color w:val="222222"/>
          <w:sz w:val="22"/>
          <w:szCs w:val="22"/>
        </w:rPr>
        <w:t>Windows 11</w:t>
      </w:r>
      <w:r w:rsidR="00547E5E" w:rsidRPr="00222B31">
        <w:rPr>
          <w:rFonts w:ascii="Arial" w:hAnsi="Arial" w:cs="Arial"/>
          <w:color w:val="222222"/>
          <w:sz w:val="22"/>
          <w:szCs w:val="22"/>
        </w:rPr>
        <w:t xml:space="preserve"> tuli markkinoille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 vuonna 2021</w:t>
      </w:r>
      <w:r w:rsidR="00547E5E" w:rsidRPr="00222B31">
        <w:rPr>
          <w:rFonts w:ascii="Arial" w:hAnsi="Arial" w:cs="Arial"/>
          <w:color w:val="222222"/>
          <w:sz w:val="22"/>
          <w:szCs w:val="22"/>
        </w:rPr>
        <w:t xml:space="preserve">. Jo tuolloin Mikrosoft </w:t>
      </w:r>
      <w:r w:rsidR="00580DBF" w:rsidRPr="00222B31">
        <w:rPr>
          <w:rFonts w:ascii="Arial" w:hAnsi="Arial" w:cs="Arial"/>
          <w:color w:val="222222"/>
          <w:sz w:val="22"/>
          <w:szCs w:val="22"/>
        </w:rPr>
        <w:t>määrit</w:t>
      </w:r>
      <w:r w:rsidR="00547E5E" w:rsidRPr="00222B31">
        <w:rPr>
          <w:rFonts w:ascii="Arial" w:hAnsi="Arial" w:cs="Arial"/>
          <w:color w:val="222222"/>
          <w:sz w:val="22"/>
          <w:szCs w:val="22"/>
        </w:rPr>
        <w:t>teli</w:t>
      </w:r>
      <w:r w:rsidR="00580DBF" w:rsidRPr="00222B31">
        <w:rPr>
          <w:rFonts w:ascii="Arial" w:hAnsi="Arial" w:cs="Arial"/>
          <w:color w:val="222222"/>
          <w:sz w:val="22"/>
          <w:szCs w:val="22"/>
        </w:rPr>
        <w:t xml:space="preserve"> 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Windows 10:n </w:t>
      </w:r>
      <w:r w:rsidR="00580DBF" w:rsidRPr="00222B31">
        <w:rPr>
          <w:rFonts w:ascii="Arial" w:hAnsi="Arial" w:cs="Arial"/>
          <w:color w:val="222222"/>
          <w:sz w:val="22"/>
          <w:szCs w:val="22"/>
        </w:rPr>
        <w:t xml:space="preserve">tietoturvapäivitysten </w:t>
      </w:r>
      <w:r w:rsidR="00547E5E" w:rsidRPr="00222B31">
        <w:rPr>
          <w:rFonts w:ascii="Arial" w:hAnsi="Arial" w:cs="Arial"/>
          <w:color w:val="222222"/>
          <w:sz w:val="22"/>
          <w:szCs w:val="22"/>
        </w:rPr>
        <w:t>päättymisen ajankohda</w:t>
      </w:r>
      <w:r w:rsidR="009A16EF" w:rsidRPr="00222B31">
        <w:rPr>
          <w:rFonts w:ascii="Arial" w:hAnsi="Arial" w:cs="Arial"/>
          <w:color w:val="222222"/>
          <w:sz w:val="22"/>
          <w:szCs w:val="22"/>
        </w:rPr>
        <w:t>sta.</w:t>
      </w:r>
    </w:p>
    <w:p w14:paraId="1B19AA40" w14:textId="4465489A" w:rsidR="002226BD" w:rsidRPr="00222B31" w:rsidRDefault="00580DBF" w:rsidP="00580DBF">
      <w:pPr>
        <w:pStyle w:val="NormaaliWWW"/>
        <w:shd w:val="clear" w:color="auto" w:fill="FFFFFF"/>
        <w:spacing w:before="270" w:beforeAutospacing="0" w:after="0" w:afterAutospacing="0" w:line="390" w:lineRule="atLeast"/>
        <w:rPr>
          <w:rFonts w:ascii="Arial" w:hAnsi="Arial" w:cs="Arial"/>
          <w:color w:val="222222"/>
          <w:sz w:val="22"/>
          <w:szCs w:val="22"/>
        </w:rPr>
      </w:pPr>
      <w:proofErr w:type="spellStart"/>
      <w:r w:rsidRPr="00222B31">
        <w:rPr>
          <w:rFonts w:ascii="Arial" w:hAnsi="Arial" w:cs="Arial"/>
          <w:color w:val="222222"/>
          <w:sz w:val="22"/>
          <w:szCs w:val="22"/>
        </w:rPr>
        <w:t>KotiMikro-</w:t>
      </w:r>
      <w:proofErr w:type="spellEnd"/>
      <w:r w:rsidRPr="00222B31">
        <w:rPr>
          <w:rFonts w:ascii="Arial" w:hAnsi="Arial" w:cs="Arial"/>
          <w:color w:val="222222"/>
          <w:sz w:val="22"/>
          <w:szCs w:val="22"/>
        </w:rPr>
        <w:t xml:space="preserve"> nimisen yrityksen julkaisun mukaan k</w:t>
      </w:r>
      <w:r w:rsidR="000874A6" w:rsidRPr="00222B31">
        <w:rPr>
          <w:rFonts w:ascii="Arial" w:hAnsi="Arial" w:cs="Arial"/>
          <w:color w:val="222222"/>
          <w:sz w:val="22"/>
          <w:szCs w:val="22"/>
        </w:rPr>
        <w:t>äyttöjärjestelmä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 Windows 10</w:t>
      </w:r>
      <w:r w:rsidR="000874A6" w:rsidRPr="00222B31">
        <w:rPr>
          <w:rFonts w:ascii="Arial" w:hAnsi="Arial" w:cs="Arial"/>
          <w:color w:val="222222"/>
          <w:sz w:val="22"/>
          <w:szCs w:val="22"/>
        </w:rPr>
        <w:t>, joka on edelleen asennettuna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 </w:t>
      </w:r>
      <w:r w:rsidR="000874A6" w:rsidRPr="00222B31">
        <w:rPr>
          <w:rFonts w:ascii="Arial" w:hAnsi="Arial" w:cs="Arial"/>
          <w:color w:val="222222"/>
          <w:sz w:val="22"/>
          <w:szCs w:val="22"/>
        </w:rPr>
        <w:t>miljooniin tietokoneisiin ympäri maailmaa, saisi viimeisen tietoturvapäivityksensä lokakuussa 2025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. Kotimikron mukaan </w:t>
      </w:r>
      <w:r w:rsidR="002226BD" w:rsidRPr="00222B31">
        <w:rPr>
          <w:rFonts w:ascii="Arial" w:hAnsi="Arial" w:cs="Arial"/>
          <w:color w:val="222222"/>
          <w:sz w:val="22"/>
          <w:szCs w:val="22"/>
        </w:rPr>
        <w:t>Microsoft ilmoitti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 kesällä 2025,</w:t>
      </w:r>
      <w:r w:rsidR="002226BD" w:rsidRPr="00222B31">
        <w:rPr>
          <w:rFonts w:ascii="Arial" w:hAnsi="Arial" w:cs="Arial"/>
          <w:color w:val="222222"/>
          <w:sz w:val="22"/>
          <w:szCs w:val="22"/>
        </w:rPr>
        <w:t xml:space="preserve"> että Windows 10:n päivitysten vastaanottamista olisi mahdollista jatkaa </w:t>
      </w:r>
      <w:hyperlink r:id="rId9" w:history="1">
        <w:r w:rsidR="002226BD" w:rsidRPr="00222B31">
          <w:rPr>
            <w:rFonts w:ascii="Arial" w:hAnsi="Arial" w:cs="Arial"/>
            <w:sz w:val="22"/>
            <w:szCs w:val="22"/>
          </w:rPr>
          <w:t>vuoden verran luvatun voimassaolon päättymisestä</w:t>
        </w:r>
      </w:hyperlink>
      <w:r w:rsidR="002226BD" w:rsidRPr="00222B31">
        <w:rPr>
          <w:rFonts w:ascii="Arial" w:hAnsi="Arial" w:cs="Arial"/>
          <w:sz w:val="22"/>
          <w:szCs w:val="22"/>
        </w:rPr>
        <w:t xml:space="preserve"> - </w:t>
      </w:r>
      <w:r w:rsidR="002226BD" w:rsidRPr="00222B31">
        <w:rPr>
          <w:rFonts w:ascii="Arial" w:hAnsi="Arial" w:cs="Arial"/>
          <w:color w:val="222222"/>
          <w:sz w:val="22"/>
          <w:szCs w:val="22"/>
        </w:rPr>
        <w:t>ja jopa maksutta.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 </w:t>
      </w:r>
      <w:r w:rsidR="002226BD" w:rsidRPr="00222B31">
        <w:rPr>
          <w:rFonts w:ascii="Arial" w:hAnsi="Arial" w:cs="Arial"/>
          <w:color w:val="222222"/>
          <w:sz w:val="22"/>
          <w:szCs w:val="22"/>
        </w:rPr>
        <w:t>Mahdollisuuteen liittyi kuitenkin tiettyjä ehtoja</w:t>
      </w:r>
      <w:r w:rsidR="00547E5E" w:rsidRPr="00222B31">
        <w:rPr>
          <w:rFonts w:ascii="Arial" w:hAnsi="Arial" w:cs="Arial"/>
          <w:color w:val="222222"/>
          <w:sz w:val="22"/>
          <w:szCs w:val="22"/>
        </w:rPr>
        <w:t>.</w:t>
      </w:r>
      <w:r w:rsidRPr="00222B31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222B31">
        <w:rPr>
          <w:rFonts w:ascii="Arial" w:hAnsi="Arial" w:cs="Arial"/>
          <w:color w:val="222222"/>
          <w:sz w:val="22"/>
          <w:szCs w:val="22"/>
        </w:rPr>
        <w:t>KotiMikron</w:t>
      </w:r>
      <w:proofErr w:type="spellEnd"/>
      <w:r w:rsidRPr="00222B31">
        <w:rPr>
          <w:rFonts w:ascii="Arial" w:hAnsi="Arial" w:cs="Arial"/>
          <w:color w:val="222222"/>
          <w:sz w:val="22"/>
          <w:szCs w:val="22"/>
        </w:rPr>
        <w:t xml:space="preserve"> mukaan</w:t>
      </w:r>
      <w:r w:rsidR="002226BD" w:rsidRPr="00222B31">
        <w:rPr>
          <w:rFonts w:ascii="Arial" w:hAnsi="Arial" w:cs="Arial"/>
          <w:color w:val="222222"/>
          <w:sz w:val="22"/>
          <w:szCs w:val="22"/>
        </w:rPr>
        <w:t xml:space="preserve"> ainoa todellinen vaihtoehto jatkaa Windows 10:n käyttöä maksutta </w:t>
      </w:r>
      <w:r w:rsidRPr="00222B31">
        <w:rPr>
          <w:rFonts w:ascii="Arial" w:hAnsi="Arial" w:cs="Arial"/>
          <w:color w:val="222222"/>
          <w:sz w:val="22"/>
          <w:szCs w:val="22"/>
        </w:rPr>
        <w:t>on</w:t>
      </w:r>
      <w:r w:rsidR="002226BD" w:rsidRPr="00222B31">
        <w:rPr>
          <w:rFonts w:ascii="Arial" w:hAnsi="Arial" w:cs="Arial"/>
          <w:color w:val="222222"/>
          <w:sz w:val="22"/>
          <w:szCs w:val="22"/>
        </w:rPr>
        <w:t xml:space="preserve"> hyväksyä, että tietokoneesi synkronoi kaikki asetukset Microsoft-tilin kautta OneDriveen.</w:t>
      </w:r>
    </w:p>
    <w:p w14:paraId="0A89F2AD" w14:textId="77777777" w:rsidR="009471BB" w:rsidRPr="00222B31" w:rsidRDefault="00580DBF" w:rsidP="00557466">
      <w:pPr>
        <w:pStyle w:val="NormaaliWWW"/>
        <w:spacing w:after="0" w:afterAutospacing="0" w:line="195" w:lineRule="atLeas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222B31">
        <w:rPr>
          <w:rFonts w:ascii="Arial" w:hAnsi="Arial" w:cs="Arial"/>
          <w:color w:val="222222"/>
          <w:sz w:val="22"/>
          <w:szCs w:val="22"/>
          <w:shd w:val="clear" w:color="auto" w:fill="FFFFFF"/>
        </w:rPr>
        <w:t>KotiMikron</w:t>
      </w:r>
      <w:proofErr w:type="spellEnd"/>
      <w:r w:rsidRPr="00222B3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mukaan Microsoft ilmoitti, että se on alkanut lähettää viestiä satunnaisesti valituille Windows 10 -tietokoneille ympäri maailmaa ja että kaikki päivitetyt Windows 10 -tietokoneet saavat saman mahdollisuuden 14. lokakuuta mennessä.</w:t>
      </w:r>
    </w:p>
    <w:p w14:paraId="09B25422" w14:textId="77777777" w:rsidR="00222B31" w:rsidRPr="00222B31" w:rsidRDefault="009471BB" w:rsidP="00557466">
      <w:pPr>
        <w:pStyle w:val="NormaaliWWW"/>
        <w:spacing w:after="0" w:afterAutospacing="0" w:line="195" w:lineRule="atLeas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222B3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Artikkeli </w:t>
      </w:r>
      <w:proofErr w:type="spellStart"/>
      <w:r w:rsidRPr="00222B31">
        <w:rPr>
          <w:rFonts w:ascii="Arial" w:hAnsi="Arial" w:cs="Arial"/>
          <w:color w:val="222222"/>
          <w:sz w:val="22"/>
          <w:szCs w:val="22"/>
          <w:shd w:val="clear" w:color="auto" w:fill="FFFFFF"/>
        </w:rPr>
        <w:t>KotiMikro</w:t>
      </w:r>
      <w:proofErr w:type="spellEnd"/>
      <w:r w:rsidRPr="00222B3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lehden osoitteessa </w:t>
      </w:r>
      <w:hyperlink r:id="rId10" w:history="1">
        <w:r w:rsidR="009A16EF" w:rsidRPr="00222B31">
          <w:rPr>
            <w:rStyle w:val="Hyperlinkki"/>
            <w:rFonts w:ascii="Arial" w:eastAsia="SimSun" w:hAnsi="Arial" w:cs="Arial"/>
            <w:sz w:val="22"/>
            <w:szCs w:val="22"/>
            <w:shd w:val="clear" w:color="auto" w:fill="FFFFFF"/>
            <w:lang w:val="en-US" w:eastAsia="zh-CN"/>
          </w:rPr>
          <w:t>https://kotimikro.fi/oheislaitteet/kayttojarjestelma/windows-10/lataa-paivitys-joka-pidentaa-windows-10n-kayttoikaa-vuodella?utm_source=crm&amp;utm_medium=email&amp;utm_content=912292_11001</w:t>
        </w:r>
      </w:hyperlink>
      <w:r w:rsidR="007C563C" w:rsidRPr="00222B31">
        <w:rPr>
          <w:rFonts w:ascii="Arial" w:hAnsi="Arial" w:cs="Arial"/>
          <w:color w:val="222222"/>
          <w:sz w:val="22"/>
          <w:szCs w:val="22"/>
        </w:rPr>
        <w:br/>
      </w:r>
    </w:p>
    <w:p w14:paraId="0B24C53E" w14:textId="4E3606DE" w:rsidR="00547E5E" w:rsidRDefault="00222B31" w:rsidP="00557466">
      <w:pPr>
        <w:pStyle w:val="NormaaliWWW"/>
        <w:spacing w:after="0" w:afterAutospacing="0" w:line="195" w:lineRule="atLeast"/>
        <w:rPr>
          <w:rFonts w:ascii="Arial" w:hAnsi="Arial" w:cs="Arial"/>
          <w:color w:val="888888"/>
          <w:sz w:val="22"/>
          <w:szCs w:val="22"/>
          <w:shd w:val="clear" w:color="auto" w:fill="FFFFFF"/>
        </w:rPr>
      </w:pPr>
      <w:r w:rsidRPr="00222B31">
        <w:rPr>
          <w:rFonts w:ascii="Arial" w:hAnsi="Arial" w:cs="Arial"/>
          <w:color w:val="888888"/>
          <w:sz w:val="22"/>
          <w:szCs w:val="22"/>
          <w:shd w:val="clear" w:color="auto" w:fill="FFFFFF"/>
        </w:rPr>
        <w:t>Tarkistathan, saadaanko tietokoneeseesi asennetuksi Windows 11!</w:t>
      </w:r>
    </w:p>
    <w:p w14:paraId="2DD8D962" w14:textId="47526303" w:rsidR="004409C9" w:rsidRDefault="004409C9" w:rsidP="00557466">
      <w:pPr>
        <w:pStyle w:val="NormaaliWWW"/>
        <w:spacing w:after="0" w:afterAutospacing="0" w:line="195" w:lineRule="atLeast"/>
        <w:rPr>
          <w:rFonts w:ascii="Arial" w:hAnsi="Arial" w:cs="Arial"/>
          <w:color w:val="888888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>28.9.2025</w:t>
      </w:r>
    </w:p>
    <w:p w14:paraId="17EE74D1" w14:textId="46A9A836" w:rsidR="004409C9" w:rsidRDefault="004409C9" w:rsidP="00557466">
      <w:pPr>
        <w:pStyle w:val="NormaaliWWW"/>
        <w:spacing w:after="0" w:afterAutospacing="0" w:line="195" w:lineRule="atLeast"/>
        <w:rPr>
          <w:rFonts w:ascii="Arial" w:hAnsi="Arial" w:cs="Arial"/>
          <w:color w:val="888888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>SUOMALAINEN NAISLIITTO</w:t>
      </w:r>
    </w:p>
    <w:p w14:paraId="2163BEA7" w14:textId="0C8925B8" w:rsidR="004409C9" w:rsidRDefault="004409C9" w:rsidP="00557466">
      <w:pPr>
        <w:pStyle w:val="NormaaliWWW"/>
        <w:spacing w:after="0" w:afterAutospacing="0" w:line="195" w:lineRule="atLeast"/>
        <w:rPr>
          <w:rFonts w:ascii="Arial" w:hAnsi="Arial" w:cs="Arial"/>
          <w:color w:val="888888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>SAAVUTETTAVUUSTOIMIKUNTA</w:t>
      </w:r>
    </w:p>
    <w:p w14:paraId="256B5E7B" w14:textId="31408AD9" w:rsidR="004409C9" w:rsidRPr="00222B31" w:rsidRDefault="004409C9" w:rsidP="00557466">
      <w:pPr>
        <w:pStyle w:val="NormaaliWWW"/>
        <w:spacing w:after="0" w:afterAutospacing="0" w:line="195" w:lineRule="atLeas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888888"/>
          <w:sz w:val="22"/>
          <w:szCs w:val="22"/>
          <w:shd w:val="clear" w:color="auto" w:fill="FFFFFF"/>
        </w:rPr>
        <w:t>Soile Hakola</w:t>
      </w:r>
    </w:p>
    <w:p w14:paraId="26CCB6A3" w14:textId="05C207A2" w:rsidR="00DE15EE" w:rsidRPr="00E962FF" w:rsidRDefault="00DE15EE" w:rsidP="009351ED">
      <w:pPr>
        <w:autoSpaceDE w:val="0"/>
        <w:autoSpaceDN w:val="0"/>
        <w:adjustRightInd w:val="0"/>
        <w:rPr>
          <w:rFonts w:ascii="Arial" w:hAnsi="Arial" w:cs="Arial"/>
          <w:lang w:val="fi-FI" w:eastAsia="fi-FI"/>
        </w:rPr>
      </w:pPr>
    </w:p>
    <w:sectPr w:rsidR="00DE15EE" w:rsidRPr="00E962FF" w:rsidSect="00AF7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7FBDD" w14:textId="77777777" w:rsidR="008D7EB2" w:rsidRDefault="008D7EB2" w:rsidP="00632743">
      <w:r>
        <w:separator/>
      </w:r>
    </w:p>
  </w:endnote>
  <w:endnote w:type="continuationSeparator" w:id="0">
    <w:p w14:paraId="161DD2C2" w14:textId="77777777" w:rsidR="008D7EB2" w:rsidRDefault="008D7EB2" w:rsidP="0063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EAFC" w14:textId="77777777" w:rsidR="00632743" w:rsidRDefault="00632743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6FCBD" w14:textId="77777777" w:rsidR="00632743" w:rsidRDefault="00632743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A0D4" w14:textId="77777777" w:rsidR="00632743" w:rsidRDefault="0063274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BD087" w14:textId="77777777" w:rsidR="008D7EB2" w:rsidRDefault="008D7EB2" w:rsidP="00632743">
      <w:r>
        <w:separator/>
      </w:r>
    </w:p>
  </w:footnote>
  <w:footnote w:type="continuationSeparator" w:id="0">
    <w:p w14:paraId="35E81D62" w14:textId="77777777" w:rsidR="008D7EB2" w:rsidRDefault="008D7EB2" w:rsidP="0063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D0A2E" w14:textId="77777777" w:rsidR="00632743" w:rsidRDefault="0063274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325D4" w14:textId="77777777" w:rsidR="00632743" w:rsidRDefault="00632743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CD425" w14:textId="77777777" w:rsidR="00632743" w:rsidRDefault="0063274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077"/>
    <w:multiLevelType w:val="hybridMultilevel"/>
    <w:tmpl w:val="8C3C51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04B5"/>
    <w:multiLevelType w:val="hybridMultilevel"/>
    <w:tmpl w:val="63C4D2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E66EF"/>
    <w:multiLevelType w:val="hybridMultilevel"/>
    <w:tmpl w:val="40160C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A101A"/>
    <w:multiLevelType w:val="hybridMultilevel"/>
    <w:tmpl w:val="B83A39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61615"/>
    <w:multiLevelType w:val="hybridMultilevel"/>
    <w:tmpl w:val="C20601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444FD"/>
    <w:multiLevelType w:val="hybridMultilevel"/>
    <w:tmpl w:val="53369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3AD4"/>
    <w:multiLevelType w:val="hybridMultilevel"/>
    <w:tmpl w:val="7A7E9F0E"/>
    <w:lvl w:ilvl="0" w:tplc="98800080">
      <w:start w:val="3"/>
      <w:numFmt w:val="bullet"/>
      <w:lvlText w:val=""/>
      <w:lvlJc w:val="left"/>
      <w:pPr>
        <w:ind w:left="16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E6E3F7B"/>
    <w:multiLevelType w:val="multilevel"/>
    <w:tmpl w:val="3BE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C39B2"/>
    <w:multiLevelType w:val="hybridMultilevel"/>
    <w:tmpl w:val="12A495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FA"/>
    <w:rsid w:val="00012716"/>
    <w:rsid w:val="0002179A"/>
    <w:rsid w:val="0002514A"/>
    <w:rsid w:val="00050576"/>
    <w:rsid w:val="00052AF6"/>
    <w:rsid w:val="00062DC3"/>
    <w:rsid w:val="00063274"/>
    <w:rsid w:val="000641AE"/>
    <w:rsid w:val="000874A6"/>
    <w:rsid w:val="000E24E3"/>
    <w:rsid w:val="000F4828"/>
    <w:rsid w:val="0012697C"/>
    <w:rsid w:val="001565ED"/>
    <w:rsid w:val="00174224"/>
    <w:rsid w:val="001B67C0"/>
    <w:rsid w:val="001D1BFA"/>
    <w:rsid w:val="001D2019"/>
    <w:rsid w:val="001F0271"/>
    <w:rsid w:val="001F0BB9"/>
    <w:rsid w:val="002218EA"/>
    <w:rsid w:val="002226BD"/>
    <w:rsid w:val="00222B31"/>
    <w:rsid w:val="00243358"/>
    <w:rsid w:val="002626C5"/>
    <w:rsid w:val="0027513F"/>
    <w:rsid w:val="00294716"/>
    <w:rsid w:val="00295E98"/>
    <w:rsid w:val="002A50AF"/>
    <w:rsid w:val="002F20E9"/>
    <w:rsid w:val="00352CFC"/>
    <w:rsid w:val="003664A9"/>
    <w:rsid w:val="003C50A8"/>
    <w:rsid w:val="003C72C6"/>
    <w:rsid w:val="00404064"/>
    <w:rsid w:val="004210AB"/>
    <w:rsid w:val="00432CEE"/>
    <w:rsid w:val="00436B3A"/>
    <w:rsid w:val="004409C9"/>
    <w:rsid w:val="0044782C"/>
    <w:rsid w:val="004578FA"/>
    <w:rsid w:val="0046155D"/>
    <w:rsid w:val="00462C58"/>
    <w:rsid w:val="00480419"/>
    <w:rsid w:val="004825F1"/>
    <w:rsid w:val="004866FE"/>
    <w:rsid w:val="004A1EAC"/>
    <w:rsid w:val="004C1435"/>
    <w:rsid w:val="004C4FC6"/>
    <w:rsid w:val="004C5666"/>
    <w:rsid w:val="005342AF"/>
    <w:rsid w:val="00547E5E"/>
    <w:rsid w:val="00555951"/>
    <w:rsid w:val="00557466"/>
    <w:rsid w:val="0057148F"/>
    <w:rsid w:val="00580DBF"/>
    <w:rsid w:val="00581420"/>
    <w:rsid w:val="005B2BAD"/>
    <w:rsid w:val="005C04E4"/>
    <w:rsid w:val="005F0B52"/>
    <w:rsid w:val="005F76B5"/>
    <w:rsid w:val="006039FA"/>
    <w:rsid w:val="006176DD"/>
    <w:rsid w:val="006262D3"/>
    <w:rsid w:val="00632743"/>
    <w:rsid w:val="0063682B"/>
    <w:rsid w:val="00640015"/>
    <w:rsid w:val="006572BC"/>
    <w:rsid w:val="006661FF"/>
    <w:rsid w:val="0068753F"/>
    <w:rsid w:val="00690984"/>
    <w:rsid w:val="006C1B20"/>
    <w:rsid w:val="006D237D"/>
    <w:rsid w:val="006E1180"/>
    <w:rsid w:val="006E60A9"/>
    <w:rsid w:val="006E6841"/>
    <w:rsid w:val="007004C9"/>
    <w:rsid w:val="00725064"/>
    <w:rsid w:val="007C563C"/>
    <w:rsid w:val="007F7892"/>
    <w:rsid w:val="0081282D"/>
    <w:rsid w:val="00813142"/>
    <w:rsid w:val="00831F5E"/>
    <w:rsid w:val="00832E54"/>
    <w:rsid w:val="00843F43"/>
    <w:rsid w:val="00865222"/>
    <w:rsid w:val="008A227E"/>
    <w:rsid w:val="008C0FFF"/>
    <w:rsid w:val="008C233D"/>
    <w:rsid w:val="008D4529"/>
    <w:rsid w:val="008D7EB2"/>
    <w:rsid w:val="008E06D5"/>
    <w:rsid w:val="008E2C9A"/>
    <w:rsid w:val="008E475B"/>
    <w:rsid w:val="008F3C1A"/>
    <w:rsid w:val="008F55ED"/>
    <w:rsid w:val="00917843"/>
    <w:rsid w:val="0092368F"/>
    <w:rsid w:val="009351ED"/>
    <w:rsid w:val="00935952"/>
    <w:rsid w:val="009471BB"/>
    <w:rsid w:val="0095498E"/>
    <w:rsid w:val="009661EE"/>
    <w:rsid w:val="009A16EF"/>
    <w:rsid w:val="009B02EE"/>
    <w:rsid w:val="009B3BEE"/>
    <w:rsid w:val="00A52B64"/>
    <w:rsid w:val="00A53A6D"/>
    <w:rsid w:val="00A72D9A"/>
    <w:rsid w:val="00A76B2D"/>
    <w:rsid w:val="00AD4008"/>
    <w:rsid w:val="00AE6359"/>
    <w:rsid w:val="00AF797C"/>
    <w:rsid w:val="00B1798F"/>
    <w:rsid w:val="00B40CBD"/>
    <w:rsid w:val="00B507D7"/>
    <w:rsid w:val="00B52F90"/>
    <w:rsid w:val="00B76525"/>
    <w:rsid w:val="00B76547"/>
    <w:rsid w:val="00B85267"/>
    <w:rsid w:val="00BC22B1"/>
    <w:rsid w:val="00BD41C9"/>
    <w:rsid w:val="00C265EB"/>
    <w:rsid w:val="00C479FB"/>
    <w:rsid w:val="00C50527"/>
    <w:rsid w:val="00C969EB"/>
    <w:rsid w:val="00CA382F"/>
    <w:rsid w:val="00CB51E6"/>
    <w:rsid w:val="00CC4D50"/>
    <w:rsid w:val="00CC7689"/>
    <w:rsid w:val="00CE2038"/>
    <w:rsid w:val="00CF4CC4"/>
    <w:rsid w:val="00D10523"/>
    <w:rsid w:val="00D2075F"/>
    <w:rsid w:val="00D545FF"/>
    <w:rsid w:val="00D97920"/>
    <w:rsid w:val="00DA036E"/>
    <w:rsid w:val="00DC6EB6"/>
    <w:rsid w:val="00DE15EE"/>
    <w:rsid w:val="00E054E3"/>
    <w:rsid w:val="00E06945"/>
    <w:rsid w:val="00E37722"/>
    <w:rsid w:val="00E52646"/>
    <w:rsid w:val="00E746AB"/>
    <w:rsid w:val="00E7667E"/>
    <w:rsid w:val="00E8460C"/>
    <w:rsid w:val="00E86818"/>
    <w:rsid w:val="00E86EBB"/>
    <w:rsid w:val="00E962FF"/>
    <w:rsid w:val="00EB02D3"/>
    <w:rsid w:val="00EB0FB0"/>
    <w:rsid w:val="00EC6D7C"/>
    <w:rsid w:val="00ED5A8C"/>
    <w:rsid w:val="00F20312"/>
    <w:rsid w:val="00F810E0"/>
    <w:rsid w:val="00FB552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9D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626C5"/>
    <w:rPr>
      <w:sz w:val="24"/>
      <w:szCs w:val="24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95374C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32743"/>
    <w:rPr>
      <w:sz w:val="24"/>
      <w:szCs w:val="24"/>
      <w:lang w:val="en-US" w:eastAsia="zh-C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32743"/>
    <w:rPr>
      <w:sz w:val="24"/>
      <w:szCs w:val="24"/>
      <w:lang w:val="en-US" w:eastAsia="zh-CN"/>
    </w:rPr>
  </w:style>
  <w:style w:type="paragraph" w:styleId="Luettelokappale">
    <w:name w:val="List Paragraph"/>
    <w:basedOn w:val="Normaali"/>
    <w:uiPriority w:val="34"/>
    <w:qFormat/>
    <w:rsid w:val="0072506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8C233D"/>
    <w:pPr>
      <w:spacing w:before="100" w:beforeAutospacing="1" w:after="100" w:afterAutospacing="1"/>
    </w:pPr>
    <w:rPr>
      <w:rFonts w:eastAsia="Times New Roman"/>
      <w:lang w:val="fi-FI" w:eastAsia="fi-FI"/>
    </w:rPr>
  </w:style>
  <w:style w:type="character" w:customStyle="1" w:styleId="il">
    <w:name w:val="il"/>
    <w:basedOn w:val="Kappaleenoletusfontti"/>
    <w:rsid w:val="007C563C"/>
  </w:style>
  <w:style w:type="character" w:customStyle="1" w:styleId="UnresolvedMention">
    <w:name w:val="Unresolved Mention"/>
    <w:basedOn w:val="Kappaleenoletusfontti"/>
    <w:uiPriority w:val="99"/>
    <w:semiHidden/>
    <w:unhideWhenUsed/>
    <w:rsid w:val="009A16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626C5"/>
    <w:rPr>
      <w:sz w:val="24"/>
      <w:szCs w:val="24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95374C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32743"/>
    <w:rPr>
      <w:sz w:val="24"/>
      <w:szCs w:val="24"/>
      <w:lang w:val="en-US" w:eastAsia="zh-C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327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32743"/>
    <w:rPr>
      <w:sz w:val="24"/>
      <w:szCs w:val="24"/>
      <w:lang w:val="en-US" w:eastAsia="zh-CN"/>
    </w:rPr>
  </w:style>
  <w:style w:type="paragraph" w:styleId="Luettelokappale">
    <w:name w:val="List Paragraph"/>
    <w:basedOn w:val="Normaali"/>
    <w:uiPriority w:val="34"/>
    <w:qFormat/>
    <w:rsid w:val="0072506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8C233D"/>
    <w:pPr>
      <w:spacing w:before="100" w:beforeAutospacing="1" w:after="100" w:afterAutospacing="1"/>
    </w:pPr>
    <w:rPr>
      <w:rFonts w:eastAsia="Times New Roman"/>
      <w:lang w:val="fi-FI" w:eastAsia="fi-FI"/>
    </w:rPr>
  </w:style>
  <w:style w:type="character" w:customStyle="1" w:styleId="il">
    <w:name w:val="il"/>
    <w:basedOn w:val="Kappaleenoletusfontti"/>
    <w:rsid w:val="007C563C"/>
  </w:style>
  <w:style w:type="character" w:customStyle="1" w:styleId="UnresolvedMention">
    <w:name w:val="Unresolved Mention"/>
    <w:basedOn w:val="Kappaleenoletusfontti"/>
    <w:uiPriority w:val="99"/>
    <w:semiHidden/>
    <w:unhideWhenUsed/>
    <w:rsid w:val="009A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8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5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0948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5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4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8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kotimikro.fi/oheislaitteet/kayttojarjestelma/windows-10/lataa-paivitys-joka-pidentaa-windows-10n-kayttoikaa-vuodella?utm_source=crm&amp;utm_medium=email&amp;utm_content=912292_11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imikro.fi/oheislaitteet/kayttojarjestelma/windows-10/voit-kayttaa-windows-10nta-ilmaiseksi-lokakuuhun-2026-ast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ile\AppData\Roaming\Microsoft\Mallit\MSC_FI_Tarjouspyyntopohja_juhlat_ravintolas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53ACDE-2D6D-4F86-B578-D4A86EF0B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MSC_FI_Tarjouspyyntopohja_juhlat_ravintolassa</Template>
  <TotalTime>0</TotalTime>
  <Pages>1</Pages>
  <Words>208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Tarjouspyyntö (ravintolassa järjestettävät juhlat)</vt:lpstr>
      <vt:lpstr>TARJOUSPYYNTÖ</vt:lpstr>
    </vt:vector>
  </TitlesOfParts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Tarjouspyyntö (ravintolassa järjestettävät juhlat)</dc:title>
  <dc:creator/>
  <cp:lastModifiedBy/>
  <cp:revision>1</cp:revision>
  <dcterms:created xsi:type="dcterms:W3CDTF">2025-09-28T14:00:00Z</dcterms:created>
  <dcterms:modified xsi:type="dcterms:W3CDTF">2025-09-28T14:00:00Z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TC102918729990</vt:lpwstr>
  </property>
</Properties>
</file>