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4EB95" w14:textId="77777777" w:rsidR="009351ED" w:rsidRPr="009351ED" w:rsidRDefault="009351ED" w:rsidP="009351ED">
      <w:pPr>
        <w:spacing w:after="240"/>
        <w:rPr>
          <w:rFonts w:eastAsia="Times New Roman"/>
          <w:lang w:val="fi-FI" w:eastAsia="fi-FI"/>
        </w:rPr>
      </w:pPr>
    </w:p>
    <w:p w14:paraId="3734FD72" w14:textId="63EA3741" w:rsidR="009351ED" w:rsidRPr="009351ED" w:rsidRDefault="009351ED" w:rsidP="009351ED">
      <w:pPr>
        <w:spacing w:after="160"/>
        <w:rPr>
          <w:rFonts w:eastAsia="Times New Roman"/>
          <w:lang w:val="fi-FI" w:eastAsia="fi-FI"/>
        </w:rPr>
      </w:pPr>
      <w:bookmarkStart w:id="0" w:name="_GoBack"/>
      <w:r w:rsidRPr="009351ED">
        <w:rPr>
          <w:rFonts w:ascii="Arial" w:eastAsia="Times New Roman" w:hAnsi="Arial" w:cs="Arial"/>
          <w:color w:val="000000"/>
          <w:lang w:val="fi-FI" w:eastAsia="fi-FI"/>
        </w:rPr>
        <w:t>.</w:t>
      </w:r>
    </w:p>
    <w:bookmarkEnd w:id="0"/>
    <w:p w14:paraId="03323128" w14:textId="77777777" w:rsidR="00F04467" w:rsidRP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  <w:r w:rsidRPr="00F04467">
        <w:rPr>
          <w:rFonts w:ascii="Arial" w:eastAsia="Times New Roman" w:hAnsi="Arial" w:cs="Arial"/>
          <w:color w:val="222222"/>
          <w:lang w:val="fi-FI" w:eastAsia="fi-FI"/>
        </w:rPr>
        <w:t>Julkishallinnon Digi ensin hanke:</w:t>
      </w:r>
    </w:p>
    <w:p w14:paraId="37946DD9" w14:textId="77777777" w:rsidR="00F04467" w:rsidRP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  <w:r w:rsidRPr="00F04467">
        <w:rPr>
          <w:rFonts w:ascii="Arial" w:eastAsia="Times New Roman" w:hAnsi="Arial" w:cs="Arial"/>
          <w:color w:val="222222"/>
          <w:lang w:val="fi-FI" w:eastAsia="fi-FI"/>
        </w:rPr>
        <w:t>Jokaiselle täysi-ikäiselle sähköisesti julkishallinnon kanssa asioivalle luodaan sähköinen postilaatikko Suomi. fi-viesteihin vuoden 2026 alusta alkaen.</w:t>
      </w:r>
    </w:p>
    <w:p w14:paraId="5446FF04" w14:textId="77777777" w:rsidR="00F04467" w:rsidRP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</w:p>
    <w:p w14:paraId="42B21D7C" w14:textId="07432E73" w:rsid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  <w:r w:rsidRPr="00F04467">
        <w:rPr>
          <w:rFonts w:ascii="Arial" w:eastAsia="Times New Roman" w:hAnsi="Arial" w:cs="Arial"/>
          <w:color w:val="222222"/>
          <w:lang w:val="fi-FI" w:eastAsia="fi-FI"/>
        </w:rPr>
        <w:t xml:space="preserve">Sähköinen postilaatikko luodaan heti, kun henkilö tunnistautuu johonkin julkisen hallinnon asiointipalveluun esim. </w:t>
      </w:r>
      <w:proofErr w:type="spellStart"/>
      <w:r w:rsidRPr="00F04467">
        <w:rPr>
          <w:rFonts w:ascii="Arial" w:eastAsia="Times New Roman" w:hAnsi="Arial" w:cs="Arial"/>
          <w:color w:val="222222"/>
          <w:lang w:val="fi-FI" w:eastAsia="fi-FI"/>
        </w:rPr>
        <w:t>OmaVeroon</w:t>
      </w:r>
      <w:proofErr w:type="spellEnd"/>
      <w:r w:rsidRPr="00F04467">
        <w:rPr>
          <w:rFonts w:ascii="Arial" w:eastAsia="Times New Roman" w:hAnsi="Arial" w:cs="Arial"/>
          <w:color w:val="222222"/>
          <w:lang w:val="fi-FI" w:eastAsia="fi-FI"/>
        </w:rPr>
        <w:t xml:space="preserve">, </w:t>
      </w:r>
      <w:proofErr w:type="spellStart"/>
      <w:r w:rsidRPr="00F04467">
        <w:rPr>
          <w:rFonts w:ascii="Arial" w:eastAsia="Times New Roman" w:hAnsi="Arial" w:cs="Arial"/>
          <w:color w:val="222222"/>
          <w:lang w:val="fi-FI" w:eastAsia="fi-FI"/>
        </w:rPr>
        <w:t>OmaKelaan</w:t>
      </w:r>
      <w:proofErr w:type="spellEnd"/>
      <w:r w:rsidRPr="00F04467">
        <w:rPr>
          <w:rFonts w:ascii="Arial" w:eastAsia="Times New Roman" w:hAnsi="Arial" w:cs="Arial"/>
          <w:color w:val="222222"/>
          <w:lang w:val="fi-FI" w:eastAsia="fi-FI"/>
        </w:rPr>
        <w:t>. Kaikki henkilölle tulevat viranomaisviestit toimitetaan siitä lähtien sähköisesti Suomi. f</w:t>
      </w:r>
      <w:r>
        <w:rPr>
          <w:rFonts w:ascii="Arial" w:eastAsia="Times New Roman" w:hAnsi="Arial" w:cs="Arial"/>
          <w:color w:val="222222"/>
          <w:lang w:val="fi-FI" w:eastAsia="fi-FI"/>
        </w:rPr>
        <w:t>i-</w:t>
      </w:r>
      <w:r w:rsidRPr="00F04467">
        <w:rPr>
          <w:rFonts w:ascii="Arial" w:eastAsia="Times New Roman" w:hAnsi="Arial" w:cs="Arial"/>
          <w:color w:val="222222"/>
          <w:lang w:val="fi-FI" w:eastAsia="fi-FI"/>
        </w:rPr>
        <w:t>viesteihin. Nykyisen lainsäädännön mukaan julkisen hallinnon organisaatioilla on velvollisuus käyttää Suomi. fi-viestejä sähköisten viranomaisviestien lähettämisessä.</w:t>
      </w:r>
    </w:p>
    <w:p w14:paraId="0287BE6C" w14:textId="77777777" w:rsidR="00F04467" w:rsidRP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</w:p>
    <w:p w14:paraId="46220081" w14:textId="77777777" w:rsidR="00F04467" w:rsidRP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  <w:r w:rsidRPr="00F04467">
        <w:rPr>
          <w:rFonts w:ascii="Arial" w:eastAsia="Times New Roman" w:hAnsi="Arial" w:cs="Arial"/>
          <w:color w:val="222222"/>
          <w:lang w:val="fi-FI" w:eastAsia="fi-FI"/>
        </w:rPr>
        <w:t>Henkilö voi halutessaan lopettaa sähköisten viestien vastaanottamisen omalla ilmoituksellaan. Tämä vaatii nimenomaan henkilön oman ilmoituksen. </w:t>
      </w:r>
    </w:p>
    <w:p w14:paraId="217A2244" w14:textId="77777777" w:rsidR="00F04467" w:rsidRP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</w:p>
    <w:p w14:paraId="65815687" w14:textId="77777777" w:rsidR="00F04467" w:rsidRP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  <w:r w:rsidRPr="00F04467">
        <w:rPr>
          <w:rFonts w:ascii="Arial" w:eastAsia="Times New Roman" w:hAnsi="Arial" w:cs="Arial"/>
          <w:color w:val="222222"/>
          <w:lang w:val="fi-FI" w:eastAsia="fi-FI"/>
        </w:rPr>
        <w:t>Ne kansalaiset, jotka eivät pysty tai halua asioida digitaalisesti, saavat jatkossakin viranomaispostin paperipostina.</w:t>
      </w:r>
    </w:p>
    <w:p w14:paraId="2DE1725A" w14:textId="77777777" w:rsidR="00F04467" w:rsidRP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</w:p>
    <w:p w14:paraId="3CECC375" w14:textId="2CA0E963" w:rsidR="00F04467" w:rsidRPr="00F04467" w:rsidRDefault="00F04467" w:rsidP="00F04467">
      <w:pPr>
        <w:shd w:val="clear" w:color="auto" w:fill="FFFFFF"/>
        <w:rPr>
          <w:rFonts w:ascii="Arial" w:eastAsia="Times New Roman" w:hAnsi="Arial" w:cs="Arial"/>
          <w:color w:val="222222"/>
          <w:lang w:val="fi-FI" w:eastAsia="fi-FI"/>
        </w:rPr>
      </w:pPr>
      <w:r w:rsidRPr="00F04467">
        <w:rPr>
          <w:rFonts w:ascii="Arial" w:eastAsia="Times New Roman" w:hAnsi="Arial" w:cs="Arial"/>
          <w:color w:val="222222"/>
          <w:lang w:val="fi-FI" w:eastAsia="fi-FI"/>
        </w:rPr>
        <w:t>Digi-</w:t>
      </w:r>
      <w:r>
        <w:rPr>
          <w:rFonts w:ascii="Arial" w:eastAsia="Times New Roman" w:hAnsi="Arial" w:cs="Arial"/>
          <w:color w:val="222222"/>
          <w:lang w:val="fi-FI" w:eastAsia="fi-FI"/>
        </w:rPr>
        <w:t xml:space="preserve"> </w:t>
      </w:r>
      <w:r w:rsidRPr="00F04467">
        <w:rPr>
          <w:rFonts w:ascii="Arial" w:eastAsia="Times New Roman" w:hAnsi="Arial" w:cs="Arial"/>
          <w:color w:val="222222"/>
          <w:lang w:val="fi-FI" w:eastAsia="fi-FI"/>
        </w:rPr>
        <w:t>ja väestötietoviraston asiantuntijat vierailevat syksyn aikana eri puolilla Suomea kertomassa tästä asiasta, ts. Suomi. fi-viesteistä ja Digi ensisijaisuuteen liittyvistä muutoksista kansalaisille. Ajankohdat ja paikkakunnat on julkaistu Suomi. Fi-sivustolla.</w:t>
      </w:r>
    </w:p>
    <w:p w14:paraId="06EBBE1B" w14:textId="77777777" w:rsidR="009351ED" w:rsidRPr="009351ED" w:rsidRDefault="009351ED" w:rsidP="009351ED">
      <w:pPr>
        <w:rPr>
          <w:rFonts w:eastAsia="Times New Roman"/>
          <w:lang w:val="fi-FI" w:eastAsia="fi-FI"/>
        </w:rPr>
      </w:pPr>
    </w:p>
    <w:p w14:paraId="08838395" w14:textId="2CF44B77" w:rsidR="00CE2038" w:rsidRPr="00CE2038" w:rsidRDefault="007C563C" w:rsidP="00557466">
      <w:pPr>
        <w:pStyle w:val="NormaaliWWW"/>
        <w:spacing w:after="0" w:afterAutospacing="0" w:line="195" w:lineRule="atLeast"/>
        <w:rPr>
          <w:rFonts w:ascii="Arial" w:hAnsi="Arial" w:cs="Arial"/>
          <w:color w:val="888888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14:paraId="26CCB6A3" w14:textId="05C207A2" w:rsidR="00DE15EE" w:rsidRPr="00E962FF" w:rsidRDefault="00DE15EE" w:rsidP="009351ED">
      <w:pPr>
        <w:autoSpaceDE w:val="0"/>
        <w:autoSpaceDN w:val="0"/>
        <w:adjustRightInd w:val="0"/>
        <w:rPr>
          <w:rFonts w:ascii="Arial" w:hAnsi="Arial" w:cs="Arial"/>
          <w:lang w:val="fi-FI" w:eastAsia="fi-FI"/>
        </w:rPr>
      </w:pPr>
    </w:p>
    <w:sectPr w:rsidR="00DE15EE" w:rsidRPr="00E962FF" w:rsidSect="00AF7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92061" w14:textId="77777777" w:rsidR="00024407" w:rsidRDefault="00024407" w:rsidP="00632743">
      <w:r>
        <w:separator/>
      </w:r>
    </w:p>
  </w:endnote>
  <w:endnote w:type="continuationSeparator" w:id="0">
    <w:p w14:paraId="647D5605" w14:textId="77777777" w:rsidR="00024407" w:rsidRDefault="00024407" w:rsidP="0063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BEAFC" w14:textId="77777777" w:rsidR="00632743" w:rsidRDefault="00632743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6FCBD" w14:textId="77777777" w:rsidR="00632743" w:rsidRDefault="00632743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A0D4" w14:textId="77777777" w:rsidR="00632743" w:rsidRDefault="0063274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A59E4" w14:textId="77777777" w:rsidR="00024407" w:rsidRDefault="00024407" w:rsidP="00632743">
      <w:r>
        <w:separator/>
      </w:r>
    </w:p>
  </w:footnote>
  <w:footnote w:type="continuationSeparator" w:id="0">
    <w:p w14:paraId="56A1A161" w14:textId="77777777" w:rsidR="00024407" w:rsidRDefault="00024407" w:rsidP="0063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D0A2E" w14:textId="77777777" w:rsidR="00632743" w:rsidRDefault="00632743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325D4" w14:textId="77777777" w:rsidR="00632743" w:rsidRDefault="00632743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CD425" w14:textId="77777777" w:rsidR="00632743" w:rsidRDefault="00632743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077"/>
    <w:multiLevelType w:val="hybridMultilevel"/>
    <w:tmpl w:val="8C3C51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04B5"/>
    <w:multiLevelType w:val="hybridMultilevel"/>
    <w:tmpl w:val="63C4D2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66EF"/>
    <w:multiLevelType w:val="hybridMultilevel"/>
    <w:tmpl w:val="40160C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A101A"/>
    <w:multiLevelType w:val="hybridMultilevel"/>
    <w:tmpl w:val="B83A39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61615"/>
    <w:multiLevelType w:val="hybridMultilevel"/>
    <w:tmpl w:val="C20601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444FD"/>
    <w:multiLevelType w:val="hybridMultilevel"/>
    <w:tmpl w:val="53369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3AD4"/>
    <w:multiLevelType w:val="hybridMultilevel"/>
    <w:tmpl w:val="7A7E9F0E"/>
    <w:lvl w:ilvl="0" w:tplc="98800080">
      <w:start w:val="3"/>
      <w:numFmt w:val="bullet"/>
      <w:lvlText w:val=""/>
      <w:lvlJc w:val="left"/>
      <w:pPr>
        <w:ind w:left="16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E6E3F7B"/>
    <w:multiLevelType w:val="multilevel"/>
    <w:tmpl w:val="3BE0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C39B2"/>
    <w:multiLevelType w:val="hybridMultilevel"/>
    <w:tmpl w:val="12A495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FA"/>
    <w:rsid w:val="00012716"/>
    <w:rsid w:val="0002179A"/>
    <w:rsid w:val="00024407"/>
    <w:rsid w:val="0002514A"/>
    <w:rsid w:val="00050576"/>
    <w:rsid w:val="00052AF6"/>
    <w:rsid w:val="00062DC3"/>
    <w:rsid w:val="00063274"/>
    <w:rsid w:val="000641AE"/>
    <w:rsid w:val="000E24E3"/>
    <w:rsid w:val="000F4828"/>
    <w:rsid w:val="0012697C"/>
    <w:rsid w:val="001565ED"/>
    <w:rsid w:val="00174224"/>
    <w:rsid w:val="001B67C0"/>
    <w:rsid w:val="001D1BFA"/>
    <w:rsid w:val="001D2019"/>
    <w:rsid w:val="001F0271"/>
    <w:rsid w:val="001F0BB9"/>
    <w:rsid w:val="00243358"/>
    <w:rsid w:val="002626C5"/>
    <w:rsid w:val="0027513F"/>
    <w:rsid w:val="00294716"/>
    <w:rsid w:val="00295E98"/>
    <w:rsid w:val="002A50AF"/>
    <w:rsid w:val="002F20E9"/>
    <w:rsid w:val="00352CFC"/>
    <w:rsid w:val="003C50A8"/>
    <w:rsid w:val="003C72C6"/>
    <w:rsid w:val="00404064"/>
    <w:rsid w:val="004210AB"/>
    <w:rsid w:val="00432CEE"/>
    <w:rsid w:val="00436B3A"/>
    <w:rsid w:val="0044782C"/>
    <w:rsid w:val="004578FA"/>
    <w:rsid w:val="0046155D"/>
    <w:rsid w:val="00462C58"/>
    <w:rsid w:val="00480419"/>
    <w:rsid w:val="004825F1"/>
    <w:rsid w:val="004866FE"/>
    <w:rsid w:val="004A1CB7"/>
    <w:rsid w:val="004A1EAC"/>
    <w:rsid w:val="004C1435"/>
    <w:rsid w:val="004C4FC6"/>
    <w:rsid w:val="004C5666"/>
    <w:rsid w:val="00555951"/>
    <w:rsid w:val="00557466"/>
    <w:rsid w:val="0057148F"/>
    <w:rsid w:val="00581420"/>
    <w:rsid w:val="005B2BAD"/>
    <w:rsid w:val="005F0B52"/>
    <w:rsid w:val="005F76B5"/>
    <w:rsid w:val="006039FA"/>
    <w:rsid w:val="006176DD"/>
    <w:rsid w:val="006262D3"/>
    <w:rsid w:val="00632743"/>
    <w:rsid w:val="0063682B"/>
    <w:rsid w:val="00640015"/>
    <w:rsid w:val="006572BC"/>
    <w:rsid w:val="006661FF"/>
    <w:rsid w:val="0068753F"/>
    <w:rsid w:val="00690984"/>
    <w:rsid w:val="006C1B20"/>
    <w:rsid w:val="006D237D"/>
    <w:rsid w:val="006E1180"/>
    <w:rsid w:val="006E60A9"/>
    <w:rsid w:val="006E6841"/>
    <w:rsid w:val="007004C9"/>
    <w:rsid w:val="00725064"/>
    <w:rsid w:val="007C563C"/>
    <w:rsid w:val="007F7892"/>
    <w:rsid w:val="0081282D"/>
    <w:rsid w:val="00813142"/>
    <w:rsid w:val="00831F5E"/>
    <w:rsid w:val="00832E54"/>
    <w:rsid w:val="00843F43"/>
    <w:rsid w:val="00865222"/>
    <w:rsid w:val="008A227E"/>
    <w:rsid w:val="008C0FFF"/>
    <w:rsid w:val="008C233D"/>
    <w:rsid w:val="008D4529"/>
    <w:rsid w:val="008E06D5"/>
    <w:rsid w:val="008E2C9A"/>
    <w:rsid w:val="008E475B"/>
    <w:rsid w:val="008F3C1A"/>
    <w:rsid w:val="008F55ED"/>
    <w:rsid w:val="00917843"/>
    <w:rsid w:val="0092368F"/>
    <w:rsid w:val="009351ED"/>
    <w:rsid w:val="00935952"/>
    <w:rsid w:val="0095498E"/>
    <w:rsid w:val="009661EE"/>
    <w:rsid w:val="009B02EE"/>
    <w:rsid w:val="009B3BEE"/>
    <w:rsid w:val="00A52B64"/>
    <w:rsid w:val="00A53A6D"/>
    <w:rsid w:val="00A72D9A"/>
    <w:rsid w:val="00A76B2D"/>
    <w:rsid w:val="00AD4008"/>
    <w:rsid w:val="00AE4B3B"/>
    <w:rsid w:val="00AF797C"/>
    <w:rsid w:val="00B1798F"/>
    <w:rsid w:val="00B40CBD"/>
    <w:rsid w:val="00B507D7"/>
    <w:rsid w:val="00B52F90"/>
    <w:rsid w:val="00B76525"/>
    <w:rsid w:val="00B76547"/>
    <w:rsid w:val="00B85267"/>
    <w:rsid w:val="00BC22B1"/>
    <w:rsid w:val="00BD41C9"/>
    <w:rsid w:val="00C265EB"/>
    <w:rsid w:val="00C479FB"/>
    <w:rsid w:val="00C50527"/>
    <w:rsid w:val="00C969EB"/>
    <w:rsid w:val="00CB51E6"/>
    <w:rsid w:val="00CC4D50"/>
    <w:rsid w:val="00CC7689"/>
    <w:rsid w:val="00CE2038"/>
    <w:rsid w:val="00CF4191"/>
    <w:rsid w:val="00CF4CC4"/>
    <w:rsid w:val="00D10523"/>
    <w:rsid w:val="00D2075F"/>
    <w:rsid w:val="00D545FF"/>
    <w:rsid w:val="00D94BFD"/>
    <w:rsid w:val="00D97920"/>
    <w:rsid w:val="00DC6EB6"/>
    <w:rsid w:val="00DE15EE"/>
    <w:rsid w:val="00E054E3"/>
    <w:rsid w:val="00E06945"/>
    <w:rsid w:val="00E37722"/>
    <w:rsid w:val="00E52646"/>
    <w:rsid w:val="00E746AB"/>
    <w:rsid w:val="00E7667E"/>
    <w:rsid w:val="00E8460C"/>
    <w:rsid w:val="00E86818"/>
    <w:rsid w:val="00E86EBB"/>
    <w:rsid w:val="00E962FF"/>
    <w:rsid w:val="00EB02D3"/>
    <w:rsid w:val="00EB0FB0"/>
    <w:rsid w:val="00EC6D7C"/>
    <w:rsid w:val="00ED5A8C"/>
    <w:rsid w:val="00F04467"/>
    <w:rsid w:val="00F20312"/>
    <w:rsid w:val="00F810E0"/>
    <w:rsid w:val="00FB552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9D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626C5"/>
    <w:rPr>
      <w:sz w:val="24"/>
      <w:szCs w:val="24"/>
      <w:lang w:val="en-US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95374C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32743"/>
    <w:rPr>
      <w:sz w:val="24"/>
      <w:szCs w:val="24"/>
      <w:lang w:val="en-US" w:eastAsia="zh-C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32743"/>
    <w:rPr>
      <w:sz w:val="24"/>
      <w:szCs w:val="24"/>
      <w:lang w:val="en-US" w:eastAsia="zh-CN"/>
    </w:rPr>
  </w:style>
  <w:style w:type="paragraph" w:styleId="Luettelokappale">
    <w:name w:val="List Paragraph"/>
    <w:basedOn w:val="Normaali"/>
    <w:uiPriority w:val="34"/>
    <w:qFormat/>
    <w:rsid w:val="0072506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8C233D"/>
    <w:pPr>
      <w:spacing w:before="100" w:beforeAutospacing="1" w:after="100" w:afterAutospacing="1"/>
    </w:pPr>
    <w:rPr>
      <w:rFonts w:eastAsia="Times New Roman"/>
      <w:lang w:val="fi-FI" w:eastAsia="fi-FI"/>
    </w:rPr>
  </w:style>
  <w:style w:type="character" w:customStyle="1" w:styleId="il">
    <w:name w:val="il"/>
    <w:basedOn w:val="Kappaleenoletusfontti"/>
    <w:rsid w:val="007C5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626C5"/>
    <w:rPr>
      <w:sz w:val="24"/>
      <w:szCs w:val="24"/>
      <w:lang w:val="en-US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95374C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32743"/>
    <w:rPr>
      <w:sz w:val="24"/>
      <w:szCs w:val="24"/>
      <w:lang w:val="en-US" w:eastAsia="zh-C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32743"/>
    <w:rPr>
      <w:sz w:val="24"/>
      <w:szCs w:val="24"/>
      <w:lang w:val="en-US" w:eastAsia="zh-CN"/>
    </w:rPr>
  </w:style>
  <w:style w:type="paragraph" w:styleId="Luettelokappale">
    <w:name w:val="List Paragraph"/>
    <w:basedOn w:val="Normaali"/>
    <w:uiPriority w:val="34"/>
    <w:qFormat/>
    <w:rsid w:val="0072506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8C233D"/>
    <w:pPr>
      <w:spacing w:before="100" w:beforeAutospacing="1" w:after="100" w:afterAutospacing="1"/>
    </w:pPr>
    <w:rPr>
      <w:rFonts w:eastAsia="Times New Roman"/>
      <w:lang w:val="fi-FI" w:eastAsia="fi-FI"/>
    </w:rPr>
  </w:style>
  <w:style w:type="character" w:customStyle="1" w:styleId="il">
    <w:name w:val="il"/>
    <w:basedOn w:val="Kappaleenoletusfontti"/>
    <w:rsid w:val="007C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8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5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2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09482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5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4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8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ile\AppData\Roaming\Microsoft\Mallit\MSC_FI_Tarjouspyyntopohja_juhlat_ravintolas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53ACDE-2D6D-4F86-B578-D4A86EF0B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MSC_FI_Tarjouspyyntopohja_juhlat_ravintolassa</Template>
  <TotalTime>0</TotalTime>
  <Pages>1</Pages>
  <Words>123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Tarjouspyyntö (ravintolassa järjestettävät juhlat)</vt:lpstr>
      <vt:lpstr>TARJOUSPYYNTÖ</vt:lpstr>
    </vt:vector>
  </TitlesOfParts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Tarjouspyyntö (ravintolassa järjestettävät juhlat)</dc:title>
  <dc:creator/>
  <cp:lastModifiedBy/>
  <cp:revision>1</cp:revision>
  <dcterms:created xsi:type="dcterms:W3CDTF">2025-09-26T09:10:00Z</dcterms:created>
  <dcterms:modified xsi:type="dcterms:W3CDTF">2025-09-26T09:10:00Z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TC102918729990</vt:lpwstr>
  </property>
</Properties>
</file>